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D7" w:rsidRPr="00A7722A" w:rsidRDefault="00A417D7" w:rsidP="00A7722A">
      <w:pPr>
        <w:widowControl/>
        <w:spacing w:line="480" w:lineRule="atLeast"/>
        <w:jc w:val="center"/>
        <w:rPr>
          <w:rFonts w:ascii="宋体" w:cs="宋体"/>
          <w:color w:val="333333"/>
          <w:kern w:val="0"/>
          <w:sz w:val="25"/>
          <w:szCs w:val="25"/>
        </w:rPr>
      </w:pPr>
      <w:r w:rsidRPr="00A7722A">
        <w:rPr>
          <w:rFonts w:ascii="方正小标宋简体" w:eastAsia="方正小标宋简体" w:hAnsi="宋体" w:cs="宋体" w:hint="eastAsia"/>
          <w:color w:val="333333"/>
          <w:kern w:val="0"/>
          <w:sz w:val="30"/>
          <w:szCs w:val="30"/>
        </w:rPr>
        <w:t>隆昌生态环境局环境安全应急服务中心公开考调工作人员报名表</w:t>
      </w:r>
    </w:p>
    <w:tbl>
      <w:tblPr>
        <w:tblW w:w="9511" w:type="dxa"/>
        <w:jc w:val="center"/>
        <w:tblCellMar>
          <w:left w:w="0" w:type="dxa"/>
          <w:right w:w="0" w:type="dxa"/>
        </w:tblCellMar>
        <w:tblLook w:val="0000"/>
      </w:tblPr>
      <w:tblGrid>
        <w:gridCol w:w="971"/>
        <w:gridCol w:w="402"/>
        <w:gridCol w:w="602"/>
        <w:gridCol w:w="401"/>
        <w:gridCol w:w="1003"/>
        <w:gridCol w:w="50"/>
        <w:gridCol w:w="151"/>
        <w:gridCol w:w="853"/>
        <w:gridCol w:w="401"/>
        <w:gridCol w:w="150"/>
        <w:gridCol w:w="853"/>
        <w:gridCol w:w="551"/>
        <w:gridCol w:w="786"/>
        <w:gridCol w:w="2337"/>
      </w:tblGrid>
      <w:tr w:rsidR="00A417D7" w:rsidRPr="00A7722A" w:rsidTr="00A7722A">
        <w:trPr>
          <w:trHeight w:val="636"/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</w:t>
            </w: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2327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A7722A">
              <w:rPr>
                <w:rFonts w:ascii="宋体" w:hAnsi="宋体" w:cs="宋体"/>
                <w:kern w:val="0"/>
                <w:sz w:val="24"/>
              </w:rPr>
              <w:t>1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寸）</w:t>
            </w:r>
          </w:p>
        </w:tc>
      </w:tr>
      <w:tr w:rsidR="00A417D7" w:rsidRPr="00A7722A" w:rsidTr="00A7722A">
        <w:trPr>
          <w:trHeight w:val="670"/>
          <w:jc w:val="center"/>
        </w:trPr>
        <w:tc>
          <w:tcPr>
            <w:tcW w:w="137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</w:t>
            </w: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A417D7" w:rsidRPr="00A7722A" w:rsidTr="00A7722A">
        <w:trPr>
          <w:trHeight w:val="854"/>
          <w:jc w:val="center"/>
        </w:trPr>
        <w:tc>
          <w:tcPr>
            <w:tcW w:w="137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参加工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健康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状况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</w:tr>
      <w:tr w:rsidR="00A417D7" w:rsidRPr="00A7722A" w:rsidTr="00A7722A">
        <w:trPr>
          <w:trHeight w:val="887"/>
          <w:jc w:val="center"/>
        </w:trPr>
        <w:tc>
          <w:tcPr>
            <w:tcW w:w="197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854"/>
          <w:jc w:val="center"/>
        </w:trPr>
        <w:tc>
          <w:tcPr>
            <w:tcW w:w="1976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99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854"/>
          <w:jc w:val="center"/>
        </w:trPr>
        <w:tc>
          <w:tcPr>
            <w:tcW w:w="97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第一学历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院校及专业</w:t>
            </w:r>
          </w:p>
        </w:tc>
        <w:tc>
          <w:tcPr>
            <w:tcW w:w="4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854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最后学历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6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院校及专业</w:t>
            </w:r>
          </w:p>
        </w:tc>
        <w:tc>
          <w:tcPr>
            <w:tcW w:w="453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3885"/>
          <w:jc w:val="center"/>
        </w:trPr>
        <w:tc>
          <w:tcPr>
            <w:tcW w:w="13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1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519"/>
          <w:jc w:val="center"/>
        </w:trPr>
        <w:tc>
          <w:tcPr>
            <w:tcW w:w="137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家庭主要成员情况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46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A417D7" w:rsidRPr="00A7722A" w:rsidTr="00A7722A">
        <w:trPr>
          <w:trHeight w:val="6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68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68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67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7D7" w:rsidRPr="00A7722A" w:rsidRDefault="00A417D7" w:rsidP="00A7722A">
            <w:pPr>
              <w:widowControl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  <w:tc>
          <w:tcPr>
            <w:tcW w:w="4672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</w:tbl>
    <w:p w:rsidR="00A417D7" w:rsidRPr="00A7722A" w:rsidRDefault="00A417D7" w:rsidP="00A7722A">
      <w:pPr>
        <w:widowControl/>
        <w:jc w:val="left"/>
        <w:rPr>
          <w:rFonts w:ascii="宋体" w:cs="宋体"/>
          <w:color w:val="333333"/>
          <w:kern w:val="0"/>
          <w:sz w:val="25"/>
          <w:szCs w:val="25"/>
        </w:rPr>
      </w:pPr>
      <w:r w:rsidRPr="00A7722A">
        <w:rPr>
          <w:rFonts w:ascii="宋体" w:cs="宋体"/>
          <w:color w:val="333333"/>
          <w:kern w:val="0"/>
          <w:sz w:val="25"/>
          <w:szCs w:val="25"/>
        </w:rPr>
        <w:t> </w:t>
      </w:r>
    </w:p>
    <w:p w:rsidR="00A417D7" w:rsidRPr="00A7722A" w:rsidRDefault="00A417D7" w:rsidP="00A7722A">
      <w:pPr>
        <w:widowControl/>
        <w:spacing w:line="419" w:lineRule="atLeast"/>
        <w:jc w:val="left"/>
        <w:rPr>
          <w:rFonts w:ascii="宋体" w:cs="宋体"/>
          <w:color w:val="333333"/>
          <w:kern w:val="0"/>
          <w:sz w:val="25"/>
          <w:szCs w:val="25"/>
        </w:rPr>
      </w:pPr>
      <w:r w:rsidRPr="00A7722A">
        <w:rPr>
          <w:rFonts w:ascii="宋体" w:cs="宋体"/>
          <w:color w:val="333333"/>
          <w:kern w:val="0"/>
          <w:sz w:val="25"/>
          <w:szCs w:val="25"/>
        </w:rPr>
        <w:t> </w:t>
      </w:r>
    </w:p>
    <w:tbl>
      <w:tblPr>
        <w:tblW w:w="9209" w:type="dxa"/>
        <w:jc w:val="center"/>
        <w:tblCellMar>
          <w:left w:w="0" w:type="dxa"/>
          <w:right w:w="0" w:type="dxa"/>
        </w:tblCellMar>
        <w:tblLook w:val="0000"/>
      </w:tblPr>
      <w:tblGrid>
        <w:gridCol w:w="457"/>
        <w:gridCol w:w="10796"/>
      </w:tblGrid>
      <w:tr w:rsidR="00A417D7" w:rsidRPr="00A7722A" w:rsidTr="00A7722A">
        <w:trPr>
          <w:trHeight w:val="6229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业绩</w:t>
            </w:r>
          </w:p>
        </w:tc>
        <w:tc>
          <w:tcPr>
            <w:tcW w:w="7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2780"/>
          <w:jc w:val="center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奖惩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83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</w:tc>
      </w:tr>
      <w:tr w:rsidR="00A417D7" w:rsidRPr="00A7722A" w:rsidTr="00A7722A">
        <w:trPr>
          <w:trHeight w:val="2947"/>
          <w:jc w:val="center"/>
        </w:trPr>
        <w:tc>
          <w:tcPr>
            <w:tcW w:w="137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83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                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（盖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章）</w:t>
            </w:r>
          </w:p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审核人签字：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417D7" w:rsidRPr="00A7722A" w:rsidTr="00A7722A">
        <w:trPr>
          <w:trHeight w:val="2445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主管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center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  <w:p w:rsidR="00A417D7" w:rsidRPr="00A7722A" w:rsidRDefault="00A417D7" w:rsidP="00A7722A">
            <w:pPr>
              <w:widowControl/>
              <w:spacing w:line="419" w:lineRule="atLeast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</w:t>
            </w:r>
          </w:p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                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（盖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章）</w:t>
            </w:r>
          </w:p>
          <w:p w:rsidR="00A417D7" w:rsidRPr="00A7722A" w:rsidRDefault="00A417D7" w:rsidP="00A7722A">
            <w:pPr>
              <w:widowControl/>
              <w:spacing w:line="419" w:lineRule="atLeast"/>
              <w:ind w:left="120"/>
              <w:jc w:val="left"/>
              <w:rPr>
                <w:rFonts w:ascii="宋体" w:cs="宋体"/>
                <w:kern w:val="0"/>
                <w:sz w:val="25"/>
                <w:szCs w:val="25"/>
              </w:rPr>
            </w:pP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审核人签字：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  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A7722A">
              <w:rPr>
                <w:rFonts w:ascii="宋体" w:cs="宋体"/>
                <w:kern w:val="0"/>
                <w:sz w:val="25"/>
                <w:szCs w:val="25"/>
              </w:rPr>
              <w:t>    </w:t>
            </w:r>
            <w:r w:rsidRPr="00A7722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417D7" w:rsidRPr="00A7722A" w:rsidRDefault="00A417D7" w:rsidP="00A7722A">
      <w:pPr>
        <w:widowControl/>
        <w:jc w:val="left"/>
        <w:rPr>
          <w:rFonts w:ascii="宋体" w:cs="宋体"/>
          <w:color w:val="333333"/>
          <w:kern w:val="0"/>
          <w:sz w:val="25"/>
          <w:szCs w:val="25"/>
        </w:rPr>
      </w:pPr>
      <w:r w:rsidRPr="00A7722A">
        <w:rPr>
          <w:rFonts w:ascii="宋体" w:cs="宋体"/>
          <w:color w:val="333333"/>
          <w:kern w:val="0"/>
          <w:sz w:val="25"/>
          <w:szCs w:val="25"/>
        </w:rPr>
        <w:t> </w:t>
      </w:r>
    </w:p>
    <w:p w:rsidR="00A417D7" w:rsidRPr="00A7722A" w:rsidRDefault="00A417D7" w:rsidP="00A7722A">
      <w:pPr>
        <w:widowControl/>
        <w:spacing w:line="419" w:lineRule="atLeast"/>
        <w:jc w:val="left"/>
        <w:rPr>
          <w:rFonts w:ascii="宋体" w:cs="宋体"/>
          <w:color w:val="333333"/>
          <w:kern w:val="0"/>
          <w:sz w:val="25"/>
          <w:szCs w:val="25"/>
        </w:rPr>
      </w:pPr>
      <w:r w:rsidRPr="00A7722A">
        <w:rPr>
          <w:rFonts w:ascii="宋体" w:cs="宋体"/>
          <w:color w:val="333333"/>
          <w:kern w:val="0"/>
          <w:sz w:val="25"/>
          <w:szCs w:val="25"/>
        </w:rPr>
        <w:t> </w:t>
      </w:r>
    </w:p>
    <w:p w:rsidR="00A417D7" w:rsidRPr="00A7722A" w:rsidRDefault="00A417D7" w:rsidP="00A7722A"/>
    <w:sectPr w:rsidR="00A417D7" w:rsidRPr="00A7722A" w:rsidSect="00617006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D7" w:rsidRDefault="00A417D7" w:rsidP="00617006">
      <w:r>
        <w:separator/>
      </w:r>
    </w:p>
  </w:endnote>
  <w:endnote w:type="continuationSeparator" w:id="0">
    <w:p w:rsidR="00A417D7" w:rsidRDefault="00A417D7" w:rsidP="0061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D7" w:rsidRDefault="00A417D7">
    <w:pPr>
      <w:pStyle w:val="Footer"/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28"/>
        <w:szCs w:val="28"/>
      </w:rPr>
    </w:pPr>
    <w:r>
      <w:rPr>
        <w:rFonts w:ascii="Calibri" w:hAnsi="Calibri" w:cs="Times New Roman"/>
        <w:vanish/>
        <w:color w:val="auto"/>
        <w:kern w:val="2"/>
        <w:sz w:val="18"/>
        <w:szCs w:val="18"/>
        <w:highlight w:val="yellow"/>
      </w:rPr>
      <w:t>&lt;</w:t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begin"/>
    </w:r>
    <w:r>
      <w:rPr>
        <w:rFonts w:ascii="Calibri" w:hAnsi="Calibri" w:cs="Times New Roman"/>
        <w:color w:val="auto"/>
        <w:kern w:val="2"/>
        <w:sz w:val="28"/>
        <w:szCs w:val="28"/>
      </w:rPr>
      <w:instrText>PAGE   \* MERGEFORMAT</w:instrTex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separate"/>
    </w:r>
    <w:r>
      <w:rPr>
        <w:rFonts w:ascii="Calibri" w:hAnsi="Calibri" w:cs="Times New Roman"/>
        <w:noProof/>
        <w:color w:val="auto"/>
        <w:kern w:val="2"/>
        <w:sz w:val="28"/>
        <w:szCs w:val="28"/>
      </w:rPr>
      <w:t>1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end"/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vanish/>
        <w:color w:val="auto"/>
        <w:kern w:val="2"/>
        <w:sz w:val="28"/>
        <w:szCs w:val="28"/>
        <w:highlight w:val="yellow"/>
      </w:rPr>
      <w:t>&gt;</w:t>
    </w:r>
  </w:p>
  <w:p w:rsidR="00A417D7" w:rsidRDefault="00A417D7">
    <w:pPr>
      <w:pStyle w:val="Footer"/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color w:val="auto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D7" w:rsidRDefault="00A417D7" w:rsidP="00617006">
      <w:r>
        <w:separator/>
      </w:r>
    </w:p>
  </w:footnote>
  <w:footnote w:type="continuationSeparator" w:id="0">
    <w:p w:rsidR="00A417D7" w:rsidRDefault="00A417D7" w:rsidP="0061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1129AF"/>
    <w:rsid w:val="00363D9A"/>
    <w:rsid w:val="00414779"/>
    <w:rsid w:val="00617006"/>
    <w:rsid w:val="00745187"/>
    <w:rsid w:val="0077317F"/>
    <w:rsid w:val="00A417D7"/>
    <w:rsid w:val="00A7722A"/>
    <w:rsid w:val="00EF4DBE"/>
    <w:rsid w:val="00FC0DB9"/>
    <w:rsid w:val="1E780C73"/>
    <w:rsid w:val="221129AF"/>
    <w:rsid w:val="24357C99"/>
    <w:rsid w:val="432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617006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7317F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0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77317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77317F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Heading5">
    <w:name w:val="heading 5"/>
    <w:basedOn w:val="Normal"/>
    <w:link w:val="Heading5Char"/>
    <w:uiPriority w:val="99"/>
    <w:qFormat/>
    <w:locked/>
    <w:rsid w:val="0077317F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locked/>
    <w:rsid w:val="0077317F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E3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E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E38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E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E38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E3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17F"/>
    <w:pPr>
      <w:widowControl/>
      <w:jc w:val="left"/>
    </w:pPr>
    <w:rPr>
      <w:rFonts w:ascii="宋体" w:hAnsi="宋体" w:cs="宋体"/>
      <w:color w:val="505050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3E38"/>
    <w:rPr>
      <w:sz w:val="18"/>
      <w:szCs w:val="18"/>
    </w:rPr>
  </w:style>
  <w:style w:type="character" w:styleId="Hyperlink">
    <w:name w:val="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77317F"/>
    <w:rPr>
      <w:rFonts w:cs="Times New Roman"/>
    </w:rPr>
  </w:style>
  <w:style w:type="paragraph" w:styleId="NormalWeb">
    <w:name w:val="Normal (Web)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2">
    <w:name w:val="more2"/>
    <w:basedOn w:val="Normal"/>
    <w:uiPriority w:val="99"/>
    <w:rsid w:val="0077317F"/>
    <w:pPr>
      <w:widowControl/>
      <w:shd w:val="clear" w:color="auto" w:fill="CA1C1D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1">
    <w:name w:val="col1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lear">
    <w:name w:val="clea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Normal"/>
    <w:uiPriority w:val="99"/>
    <w:rsid w:val="0077317F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mt5">
    <w:name w:val="mt5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t10"/>
    <w:basedOn w:val="Normal"/>
    <w:uiPriority w:val="99"/>
    <w:rsid w:val="0077317F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customStyle="1" w:styleId="mt20">
    <w:name w:val="mt20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mr0">
    <w:name w:val="mr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r5">
    <w:name w:val="mr5"/>
    <w:basedOn w:val="Normal"/>
    <w:uiPriority w:val="99"/>
    <w:rsid w:val="0077317F"/>
    <w:pPr>
      <w:widowControl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mr10">
    <w:name w:val="mr10"/>
    <w:basedOn w:val="Normal"/>
    <w:uiPriority w:val="99"/>
    <w:rsid w:val="0077317F"/>
    <w:pPr>
      <w:widowControl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mr15">
    <w:name w:val="mr15"/>
    <w:basedOn w:val="Normal"/>
    <w:uiPriority w:val="99"/>
    <w:rsid w:val="0077317F"/>
    <w:pPr>
      <w:widowControl/>
      <w:ind w:right="225"/>
      <w:jc w:val="left"/>
    </w:pPr>
    <w:rPr>
      <w:rFonts w:ascii="宋体" w:hAnsi="宋体" w:cs="宋体"/>
      <w:kern w:val="0"/>
      <w:sz w:val="24"/>
    </w:rPr>
  </w:style>
  <w:style w:type="paragraph" w:customStyle="1" w:styleId="mr20">
    <w:name w:val="mr20"/>
    <w:basedOn w:val="Normal"/>
    <w:uiPriority w:val="99"/>
    <w:rsid w:val="0077317F"/>
    <w:pPr>
      <w:widowControl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mr40">
    <w:name w:val="mr40"/>
    <w:basedOn w:val="Normal"/>
    <w:uiPriority w:val="99"/>
    <w:rsid w:val="0077317F"/>
    <w:pPr>
      <w:widowControl/>
      <w:ind w:right="600"/>
      <w:jc w:val="left"/>
    </w:pPr>
    <w:rPr>
      <w:rFonts w:ascii="宋体" w:hAnsi="宋体" w:cs="宋体"/>
      <w:kern w:val="0"/>
      <w:sz w:val="24"/>
    </w:rPr>
  </w:style>
  <w:style w:type="paragraph" w:customStyle="1" w:styleId="mb5">
    <w:name w:val="mb5"/>
    <w:basedOn w:val="Normal"/>
    <w:uiPriority w:val="99"/>
    <w:rsid w:val="0077317F"/>
    <w:pPr>
      <w:widowControl/>
      <w:spacing w:after="75"/>
      <w:jc w:val="left"/>
    </w:pPr>
    <w:rPr>
      <w:rFonts w:ascii="宋体" w:hAnsi="宋体" w:cs="宋体"/>
      <w:kern w:val="0"/>
      <w:sz w:val="24"/>
    </w:rPr>
  </w:style>
  <w:style w:type="paragraph" w:customStyle="1" w:styleId="mb10">
    <w:name w:val="mb10"/>
    <w:basedOn w:val="Normal"/>
    <w:uiPriority w:val="99"/>
    <w:rsid w:val="0077317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mb14">
    <w:name w:val="mb14"/>
    <w:basedOn w:val="Normal"/>
    <w:uiPriority w:val="99"/>
    <w:rsid w:val="0077317F"/>
    <w:pPr>
      <w:widowControl/>
      <w:spacing w:after="210"/>
      <w:jc w:val="left"/>
    </w:pPr>
    <w:rPr>
      <w:rFonts w:ascii="宋体" w:hAnsi="宋体" w:cs="宋体"/>
      <w:kern w:val="0"/>
      <w:sz w:val="24"/>
    </w:rPr>
  </w:style>
  <w:style w:type="paragraph" w:customStyle="1" w:styleId="mb20">
    <w:name w:val="mb20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ml10">
    <w:name w:val="ml10"/>
    <w:basedOn w:val="Normal"/>
    <w:uiPriority w:val="99"/>
    <w:rsid w:val="0077317F"/>
    <w:pPr>
      <w:widowControl/>
      <w:ind w:left="150"/>
      <w:jc w:val="left"/>
    </w:pPr>
    <w:rPr>
      <w:rFonts w:ascii="宋体" w:hAnsi="宋体" w:cs="宋体"/>
      <w:kern w:val="0"/>
      <w:sz w:val="24"/>
    </w:rPr>
  </w:style>
  <w:style w:type="paragraph" w:customStyle="1" w:styleId="ml15">
    <w:name w:val="ml15"/>
    <w:basedOn w:val="Normal"/>
    <w:uiPriority w:val="99"/>
    <w:rsid w:val="0077317F"/>
    <w:pPr>
      <w:widowControl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ml20">
    <w:name w:val="ml20"/>
    <w:basedOn w:val="Normal"/>
    <w:uiPriority w:val="99"/>
    <w:rsid w:val="0077317F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l40">
    <w:name w:val="ml40"/>
    <w:basedOn w:val="Normal"/>
    <w:uiPriority w:val="99"/>
    <w:rsid w:val="0077317F"/>
    <w:pPr>
      <w:widowControl/>
      <w:ind w:left="600"/>
      <w:jc w:val="left"/>
    </w:pPr>
    <w:rPr>
      <w:rFonts w:ascii="宋体" w:hAnsi="宋体" w:cs="宋体"/>
      <w:kern w:val="0"/>
      <w:sz w:val="24"/>
    </w:rPr>
  </w:style>
  <w:style w:type="paragraph" w:customStyle="1" w:styleId="mtb10">
    <w:name w:val="mtb10"/>
    <w:basedOn w:val="Normal"/>
    <w:uiPriority w:val="99"/>
    <w:rsid w:val="0077317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mtb20">
    <w:name w:val="mtb20"/>
    <w:basedOn w:val="Normal"/>
    <w:uiPriority w:val="99"/>
    <w:rsid w:val="0077317F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m20">
    <w:name w:val="m20"/>
    <w:basedOn w:val="Normal"/>
    <w:uiPriority w:val="99"/>
    <w:rsid w:val="0077317F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customStyle="1" w:styleId="m0a">
    <w:name w:val="m0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10">
    <w:name w:val="pt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20">
    <w:name w:val="pt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30">
    <w:name w:val="pt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10">
    <w:name w:val="pr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20">
    <w:name w:val="p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10">
    <w:name w:val="pb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20">
    <w:name w:val="pb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30">
    <w:name w:val="pb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0">
    <w:name w:val="pl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5">
    <w:name w:val="pl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20">
    <w:name w:val="pl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30">
    <w:name w:val="pl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0">
    <w:name w:val="p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20">
    <w:name w:val="p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r20">
    <w:name w:val="pl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d20">
    <w:name w:val="pd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ar">
    <w:name w:val="tar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vat">
    <w:name w:val="vat"/>
    <w:basedOn w:val="Normal"/>
    <w:uiPriority w:val="99"/>
    <w:rsid w:val="0077317F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20">
    <w:name w:val="ti20"/>
    <w:basedOn w:val="Normal"/>
    <w:uiPriority w:val="99"/>
    <w:rsid w:val="0077317F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font-size10">
    <w:name w:val="font-size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-size12">
    <w:name w:val="font-size1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-size14">
    <w:name w:val="font-size1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ont-size15">
    <w:name w:val="font-size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font-size16">
    <w:name w:val="font-size16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size18">
    <w:name w:val="font-size18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font-size20">
    <w:name w:val="font-size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-size24">
    <w:name w:val="font-size2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-size30">
    <w:name w:val="font-size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45"/>
      <w:szCs w:val="45"/>
    </w:rPr>
  </w:style>
  <w:style w:type="paragraph" w:customStyle="1" w:styleId="font-weight">
    <w:name w:val="font-weight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-normal">
    <w:name w:val="font-norma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red1">
    <w:name w:val="font-red1"/>
    <w:basedOn w:val="Normal"/>
    <w:uiPriority w:val="99"/>
    <w:rsid w:val="0077317F"/>
    <w:pPr>
      <w:widowControl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font-red2">
    <w:name w:val="font-red2"/>
    <w:basedOn w:val="Normal"/>
    <w:uiPriority w:val="99"/>
    <w:rsid w:val="0077317F"/>
    <w:pPr>
      <w:widowControl/>
      <w:jc w:val="left"/>
    </w:pPr>
    <w:rPr>
      <w:rFonts w:ascii="宋体" w:hAnsi="宋体" w:cs="宋体"/>
      <w:color w:val="CC0033"/>
      <w:kern w:val="0"/>
      <w:sz w:val="24"/>
    </w:rPr>
  </w:style>
  <w:style w:type="paragraph" w:customStyle="1" w:styleId="font-red3">
    <w:name w:val="font-red3"/>
    <w:basedOn w:val="Normal"/>
    <w:uiPriority w:val="99"/>
    <w:rsid w:val="0077317F"/>
    <w:pPr>
      <w:widowControl/>
      <w:jc w:val="left"/>
    </w:pPr>
    <w:rPr>
      <w:rFonts w:ascii="宋体" w:hAnsi="宋体" w:cs="宋体"/>
      <w:color w:val="990033"/>
      <w:kern w:val="0"/>
      <w:sz w:val="24"/>
    </w:rPr>
  </w:style>
  <w:style w:type="paragraph" w:customStyle="1" w:styleId="font-red4">
    <w:name w:val="font-red4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-color">
    <w:name w:val="font-color"/>
    <w:basedOn w:val="Normal"/>
    <w:uiPriority w:val="99"/>
    <w:rsid w:val="0077317F"/>
    <w:pPr>
      <w:widowControl/>
      <w:jc w:val="left"/>
    </w:pPr>
    <w:rPr>
      <w:rFonts w:ascii="宋体" w:hAnsi="宋体" w:cs="宋体"/>
      <w:color w:val="0160B4"/>
      <w:kern w:val="0"/>
      <w:sz w:val="24"/>
    </w:rPr>
  </w:style>
  <w:style w:type="paragraph" w:customStyle="1" w:styleId="font-color2">
    <w:name w:val="font-color2"/>
    <w:basedOn w:val="Normal"/>
    <w:uiPriority w:val="99"/>
    <w:rsid w:val="0077317F"/>
    <w:pPr>
      <w:widowControl/>
      <w:jc w:val="left"/>
    </w:pPr>
    <w:rPr>
      <w:rFonts w:ascii="宋体" w:hAnsi="宋体" w:cs="宋体"/>
      <w:color w:val="FF9900"/>
      <w:kern w:val="0"/>
      <w:sz w:val="24"/>
    </w:rPr>
  </w:style>
  <w:style w:type="paragraph" w:customStyle="1" w:styleId="font-hui0">
    <w:name w:val="font-hui0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hui1">
    <w:name w:val="font-hui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font-hui2">
    <w:name w:val="font-hui2"/>
    <w:basedOn w:val="Normal"/>
    <w:uiPriority w:val="99"/>
    <w:rsid w:val="0077317F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nt-hui3">
    <w:name w:val="font-hui3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font-hui4">
    <w:name w:val="font-hui4"/>
    <w:basedOn w:val="Normal"/>
    <w:uiPriority w:val="99"/>
    <w:rsid w:val="0077317F"/>
    <w:pPr>
      <w:widowControl/>
      <w:jc w:val="left"/>
    </w:pPr>
    <w:rPr>
      <w:rFonts w:ascii="宋体" w:hAnsi="宋体" w:cs="宋体"/>
      <w:color w:val="CCCCCC"/>
      <w:kern w:val="0"/>
      <w:sz w:val="24"/>
    </w:rPr>
  </w:style>
  <w:style w:type="paragraph" w:customStyle="1" w:styleId="font-hui5">
    <w:name w:val="font-hui5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font-hei">
    <w:name w:val="font-hei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cheng">
    <w:name w:val="font-cheng"/>
    <w:basedOn w:val="Normal"/>
    <w:uiPriority w:val="99"/>
    <w:rsid w:val="0077317F"/>
    <w:pPr>
      <w:widowControl/>
      <w:jc w:val="left"/>
    </w:pPr>
    <w:rPr>
      <w:rFonts w:ascii="宋体" w:hAnsi="宋体" w:cs="宋体"/>
      <w:color w:val="F9AA00"/>
      <w:kern w:val="0"/>
      <w:sz w:val="24"/>
    </w:rPr>
  </w:style>
  <w:style w:type="paragraph" w:customStyle="1" w:styleId="delline">
    <w:name w:val="delline"/>
    <w:basedOn w:val="Normal"/>
    <w:uiPriority w:val="99"/>
    <w:rsid w:val="0077317F"/>
    <w:pPr>
      <w:widowControl/>
      <w:jc w:val="left"/>
    </w:pPr>
    <w:rPr>
      <w:rFonts w:ascii="宋体" w:hAnsi="宋体" w:cs="宋体"/>
      <w:strike/>
      <w:kern w:val="0"/>
      <w:sz w:val="24"/>
    </w:rPr>
  </w:style>
  <w:style w:type="paragraph" w:customStyle="1" w:styleId="underline">
    <w:name w:val="underli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backcolor1">
    <w:name w:val="back_color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backcolor2">
    <w:name w:val="back_color2"/>
    <w:basedOn w:val="Normal"/>
    <w:uiPriority w:val="99"/>
    <w:rsid w:val="0077317F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backcolor3">
    <w:name w:val="back_color3"/>
    <w:basedOn w:val="Normal"/>
    <w:uiPriority w:val="99"/>
    <w:rsid w:val="0077317F"/>
    <w:pPr>
      <w:widowControl/>
      <w:shd w:val="clear" w:color="auto" w:fill="FC7C55"/>
      <w:jc w:val="left"/>
    </w:pPr>
    <w:rPr>
      <w:rFonts w:ascii="宋体" w:hAnsi="宋体" w:cs="宋体"/>
      <w:kern w:val="0"/>
      <w:sz w:val="24"/>
    </w:rPr>
  </w:style>
  <w:style w:type="paragraph" w:customStyle="1" w:styleId="backcolor4">
    <w:name w:val="back_color4"/>
    <w:basedOn w:val="Normal"/>
    <w:uiPriority w:val="99"/>
    <w:rsid w:val="0077317F"/>
    <w:pPr>
      <w:widowControl/>
      <w:shd w:val="clear" w:color="auto" w:fill="7EAFEC"/>
      <w:jc w:val="left"/>
    </w:pPr>
    <w:rPr>
      <w:rFonts w:ascii="宋体" w:hAnsi="宋体" w:cs="宋体"/>
      <w:kern w:val="0"/>
      <w:sz w:val="24"/>
    </w:rPr>
  </w:style>
  <w:style w:type="paragraph" w:customStyle="1" w:styleId="backcolor5">
    <w:name w:val="back_color5"/>
    <w:basedOn w:val="Normal"/>
    <w:uiPriority w:val="99"/>
    <w:rsid w:val="0077317F"/>
    <w:pPr>
      <w:widowControl/>
      <w:shd w:val="clear" w:color="auto" w:fill="E81301"/>
      <w:jc w:val="left"/>
    </w:pPr>
    <w:rPr>
      <w:rFonts w:ascii="宋体" w:hAnsi="宋体" w:cs="宋体"/>
      <w:kern w:val="0"/>
      <w:sz w:val="24"/>
    </w:rPr>
  </w:style>
  <w:style w:type="paragraph" w:customStyle="1" w:styleId="backcolor6">
    <w:name w:val="back_color6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ckcolorimg1">
    <w:name w:val="back_color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height26">
    <w:name w:val="lineheight26"/>
    <w:basedOn w:val="Normal"/>
    <w:uiPriority w:val="99"/>
    <w:rsid w:val="0077317F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28">
    <w:name w:val="lineheight28"/>
    <w:basedOn w:val="Normal"/>
    <w:uiPriority w:val="99"/>
    <w:rsid w:val="0077317F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0">
    <w:name w:val="lineheight30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2">
    <w:name w:val="lineheight32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6">
    <w:name w:val="lineheight36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b">
    <w:name w:val="border_b"/>
    <w:basedOn w:val="Normal"/>
    <w:uiPriority w:val="99"/>
    <w:rsid w:val="0077317F"/>
    <w:pPr>
      <w:widowControl/>
      <w:pBdr>
        <w:bottom w:val="single" w:sz="6" w:space="0" w:color="CFCFCF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r">
    <w:name w:val="border_r"/>
    <w:basedOn w:val="Normal"/>
    <w:uiPriority w:val="99"/>
    <w:rsid w:val="0077317F"/>
    <w:pPr>
      <w:widowControl/>
      <w:pBdr>
        <w:bottom w:val="single" w:sz="12" w:space="0" w:color="E92020"/>
      </w:pBdr>
      <w:jc w:val="left"/>
    </w:pPr>
    <w:rPr>
      <w:rFonts w:ascii="宋体" w:hAnsi="宋体" w:cs="宋体"/>
      <w:kern w:val="0"/>
      <w:sz w:val="24"/>
    </w:rPr>
  </w:style>
  <w:style w:type="paragraph" w:customStyle="1" w:styleId="w90">
    <w:name w:val="w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45">
    <w:name w:val="w24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80">
    <w:name w:val="w2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50">
    <w:name w:val="w3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90">
    <w:name w:val="w3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00">
    <w:name w:val="w4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40">
    <w:name w:val="w44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50">
    <w:name w:val="w4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530">
    <w:name w:val="w5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50">
    <w:name w:val="w7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80">
    <w:name w:val="w7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llipsis">
    <w:name w:val="ellipsi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ground">
    <w:name w:val="backgroun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3E38"/>
    <w:rPr>
      <w:sz w:val="18"/>
      <w:szCs w:val="18"/>
    </w:rPr>
  </w:style>
  <w:style w:type="paragraph" w:customStyle="1" w:styleId="top">
    <w:name w:val="top"/>
    <w:basedOn w:val="Normal"/>
    <w:uiPriority w:val="99"/>
    <w:rsid w:val="0077317F"/>
    <w:pPr>
      <w:widowControl/>
      <w:spacing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2">
    <w:name w:val="top2"/>
    <w:basedOn w:val="Normal"/>
    <w:uiPriority w:val="99"/>
    <w:rsid w:val="0077317F"/>
    <w:pPr>
      <w:widowControl/>
      <w:pBdr>
        <w:bottom w:val="single" w:sz="6" w:space="0" w:color="FFFFFF"/>
      </w:pBdr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flash">
    <w:name w:val="flas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rm1">
    <w:name w:val="form1"/>
    <w:basedOn w:val="Normal"/>
    <w:uiPriority w:val="99"/>
    <w:rsid w:val="0077317F"/>
    <w:pPr>
      <w:widowControl/>
      <w:spacing w:before="60" w:line="510" w:lineRule="atLeast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search-key">
    <w:name w:val="search-key"/>
    <w:basedOn w:val="Normal"/>
    <w:uiPriority w:val="99"/>
    <w:rsid w:val="0077317F"/>
    <w:pPr>
      <w:widowControl/>
      <w:pBdr>
        <w:bottom w:val="single" w:sz="6" w:space="0" w:color="DDDDDD"/>
      </w:pBdr>
      <w:shd w:val="clear" w:color="auto" w:fill="F7F7F7"/>
      <w:spacing w:line="12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earchinput">
    <w:name w:val="searchinput"/>
    <w:basedOn w:val="Normal"/>
    <w:uiPriority w:val="99"/>
    <w:rsid w:val="0077317F"/>
    <w:pPr>
      <w:widowControl/>
      <w:spacing w:line="510" w:lineRule="atLeast"/>
      <w:ind w:left="450"/>
      <w:jc w:val="left"/>
    </w:pPr>
    <w:rPr>
      <w:rFonts w:ascii="微软雅黑" w:eastAsia="微软雅黑" w:hAnsi="微软雅黑" w:cs="宋体"/>
      <w:color w:val="333333"/>
      <w:kern w:val="0"/>
      <w:sz w:val="24"/>
    </w:rPr>
  </w:style>
  <w:style w:type="paragraph" w:customStyle="1" w:styleId="searchbtn">
    <w:name w:val="search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">
    <w:name w:val="nav"/>
    <w:basedOn w:val="Normal"/>
    <w:uiPriority w:val="99"/>
    <w:rsid w:val="0077317F"/>
    <w:pPr>
      <w:widowControl/>
      <w:pBdr>
        <w:bottom w:val="single" w:sz="18" w:space="0" w:color="E22929"/>
      </w:pBdr>
      <w:spacing w:line="7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2">
    <w:name w:val="nav2"/>
    <w:basedOn w:val="Normal"/>
    <w:uiPriority w:val="99"/>
    <w:rsid w:val="0077317F"/>
    <w:pPr>
      <w:widowControl/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Normal"/>
    <w:uiPriority w:val="99"/>
    <w:rsid w:val="0077317F"/>
    <w:pPr>
      <w:widowControl/>
      <w:shd w:val="clear" w:color="auto" w:fill="2D79D8"/>
      <w:jc w:val="left"/>
    </w:pPr>
    <w:rPr>
      <w:rFonts w:ascii="宋体" w:hAnsi="宋体" w:cs="宋体"/>
      <w:kern w:val="0"/>
      <w:sz w:val="24"/>
    </w:rPr>
  </w:style>
  <w:style w:type="paragraph" w:customStyle="1" w:styleId="navlittle">
    <w:name w:val="nav_little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ubnav">
    <w:name w:val="subnav"/>
    <w:basedOn w:val="Normal"/>
    <w:uiPriority w:val="99"/>
    <w:rsid w:val="0077317F"/>
    <w:pPr>
      <w:widowControl/>
      <w:pBdr>
        <w:bottom w:val="single" w:sz="6" w:space="0" w:color="DBDBDB"/>
      </w:pBdr>
      <w:shd w:val="clear" w:color="auto" w:fill="F6F6F6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iddle">
    <w:name w:val="midd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igswitch">
    <w:name w:val="big_swit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1">
    <w:name w:val="con1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2">
    <w:name w:val="con2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3">
    <w:name w:val="con3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4">
    <w:name w:val="con4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5">
    <w:name w:val="con5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Normal"/>
    <w:uiPriority w:val="99"/>
    <w:rsid w:val="0077317F"/>
    <w:pPr>
      <w:widowControl/>
      <w:shd w:val="clear" w:color="auto" w:fill="FFF4F2"/>
      <w:jc w:val="left"/>
    </w:pPr>
    <w:rPr>
      <w:rFonts w:ascii="宋体" w:hAnsi="宋体" w:cs="宋体"/>
      <w:kern w:val="0"/>
      <w:sz w:val="24"/>
    </w:rPr>
  </w:style>
  <w:style w:type="paragraph" w:customStyle="1" w:styleId="zwgkmenu">
    <w:name w:val="zwgk_menu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zwgklist">
    <w:name w:val="zwgk_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">
    <w:name w:val="online_cha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2">
    <w:name w:val="online_cha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Normal"/>
    <w:uiPriority w:val="99"/>
    <w:rsid w:val="0077317F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7">
    <w:name w:val="title7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Normal"/>
    <w:uiPriority w:val="99"/>
    <w:rsid w:val="0077317F"/>
    <w:pPr>
      <w:widowControl/>
      <w:pBdr>
        <w:bottom w:val="single" w:sz="6" w:space="0" w:color="E6E6E6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Normal"/>
    <w:uiPriority w:val="99"/>
    <w:rsid w:val="0077317F"/>
    <w:pPr>
      <w:widowControl/>
      <w:shd w:val="clear" w:color="auto" w:fill="2D79D8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Normal"/>
    <w:uiPriority w:val="99"/>
    <w:rsid w:val="0077317F"/>
    <w:pPr>
      <w:widowControl/>
      <w:pBdr>
        <w:bottom w:val="single" w:sz="6" w:space="0" w:color="2D79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8">
    <w:name w:val="title8"/>
    <w:basedOn w:val="Normal"/>
    <w:uiPriority w:val="99"/>
    <w:rsid w:val="0077317F"/>
    <w:pPr>
      <w:widowControl/>
      <w:shd w:val="clear" w:color="auto" w:fill="FAF0E6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ttwo">
    <w:name w:val="bot_two"/>
    <w:basedOn w:val="Normal"/>
    <w:uiPriority w:val="99"/>
    <w:rsid w:val="0077317F"/>
    <w:pPr>
      <w:widowControl/>
      <w:pBdr>
        <w:bottom w:val="single" w:sz="12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bianjie">
    <w:name w:val="bianjie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nshi02title">
    <w:name w:val="banshi02_title"/>
    <w:basedOn w:val="Normal"/>
    <w:uiPriority w:val="99"/>
    <w:rsid w:val="0077317F"/>
    <w:pPr>
      <w:widowControl/>
      <w:shd w:val="clear" w:color="auto" w:fill="2D96D8"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troduce3img1">
    <w:name w:val="introduce3_img1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introduce3img2">
    <w:name w:val="introduce3_img2"/>
    <w:basedOn w:val="Normal"/>
    <w:uiPriority w:val="99"/>
    <w:rsid w:val="0077317F"/>
    <w:pPr>
      <w:widowControl/>
      <w:shd w:val="clear" w:color="auto" w:fill="FFFFFF"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threescroll">
    <w:name w:val="three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3">
    <w:name w:val="threescrol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iangmuscroll">
    <w:name w:val="xiangmu_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2">
    <w:name w:val="threescrol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aikuang">
    <w:name w:val="gaikua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">
    <w:name w:val="gk_lit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img">
    <w:name w:val="gk_little_img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gkedul">
    <w:name w:val="gk_edu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edur">
    <w:name w:val="gk_edu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2">
    <w:name w:val="gk_little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abs">
    <w:name w:val="desc_a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img">
    <w:name w:val="desc_img"/>
    <w:basedOn w:val="Normal"/>
    <w:uiPriority w:val="99"/>
    <w:rsid w:val="0077317F"/>
    <w:pPr>
      <w:widowControl/>
      <w:pBdr>
        <w:top w:val="single" w:sz="6" w:space="2" w:color="E7E7E7"/>
        <w:left w:val="single" w:sz="6" w:space="2" w:color="E7E7E7"/>
        <w:bottom w:val="single" w:sz="6" w:space="2" w:color="E7E7E7"/>
        <w:right w:val="single" w:sz="6" w:space="2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xixiangbtn">
    <w:name w:val="xixiang_btn"/>
    <w:basedOn w:val="Normal"/>
    <w:uiPriority w:val="99"/>
    <w:rsid w:val="0077317F"/>
    <w:pPr>
      <w:widowControl/>
      <w:spacing w:line="450" w:lineRule="atLeast"/>
      <w:ind w:right="375" w:firstLine="300"/>
      <w:jc w:val="left"/>
    </w:pPr>
    <w:rPr>
      <w:rFonts w:ascii="宋体" w:hAnsi="宋体" w:cs="宋体"/>
      <w:kern w:val="0"/>
      <w:sz w:val="24"/>
    </w:rPr>
  </w:style>
  <w:style w:type="paragraph" w:customStyle="1" w:styleId="stateon">
    <w:name w:val="state_on"/>
    <w:basedOn w:val="Normal"/>
    <w:uiPriority w:val="99"/>
    <w:rsid w:val="0077317F"/>
    <w:pPr>
      <w:widowControl/>
      <w:shd w:val="clear" w:color="auto" w:fill="FF5400"/>
      <w:spacing w:line="360" w:lineRule="atLeast"/>
      <w:ind w:right="22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state">
    <w:name w:val="state"/>
    <w:basedOn w:val="Normal"/>
    <w:uiPriority w:val="99"/>
    <w:rsid w:val="0077317F"/>
    <w:pPr>
      <w:widowControl/>
      <w:shd w:val="clear" w:color="auto" w:fill="EDEDED"/>
      <w:spacing w:line="360" w:lineRule="atLeast"/>
      <w:ind w:right="225"/>
      <w:jc w:val="left"/>
    </w:pPr>
    <w:rPr>
      <w:rFonts w:ascii="宋体" w:hAnsi="宋体" w:cs="宋体"/>
      <w:color w:val="A4A4A4"/>
      <w:kern w:val="0"/>
      <w:szCs w:val="21"/>
    </w:rPr>
  </w:style>
  <w:style w:type="paragraph" w:customStyle="1" w:styleId="msfw1">
    <w:name w:val="ms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2">
    <w:name w:val="msfw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nli">
    <w:name w:val="banli"/>
    <w:basedOn w:val="Normal"/>
    <w:uiPriority w:val="99"/>
    <w:rsid w:val="0077317F"/>
    <w:pPr>
      <w:widowControl/>
      <w:ind w:left="3750"/>
      <w:jc w:val="left"/>
    </w:pPr>
    <w:rPr>
      <w:rFonts w:ascii="宋体" w:hAnsi="宋体" w:cs="宋体"/>
      <w:kern w:val="0"/>
      <w:sz w:val="24"/>
    </w:rPr>
  </w:style>
  <w:style w:type="paragraph" w:customStyle="1" w:styleId="redbtn">
    <w:name w:val="red_btn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reaybtn">
    <w:name w:val="greay_btn"/>
    <w:basedOn w:val="Normal"/>
    <w:uiPriority w:val="99"/>
    <w:rsid w:val="0077317F"/>
    <w:pPr>
      <w:widowControl/>
      <w:shd w:val="clear" w:color="auto" w:fill="E6E6E6"/>
      <w:jc w:val="left"/>
    </w:pPr>
    <w:rPr>
      <w:rFonts w:ascii="宋体" w:hAnsi="宋体" w:cs="宋体"/>
      <w:kern w:val="0"/>
      <w:sz w:val="24"/>
    </w:rPr>
  </w:style>
  <w:style w:type="paragraph" w:customStyle="1" w:styleId="msfw3">
    <w:name w:val="msfw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4">
    <w:name w:val="msfw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little">
    <w:name w:val="zwgk_little"/>
    <w:basedOn w:val="Normal"/>
    <w:uiPriority w:val="99"/>
    <w:rsid w:val="0077317F"/>
    <w:pPr>
      <w:widowControl/>
      <w:pBdr>
        <w:top w:val="single" w:sz="6" w:space="0" w:color="F3EED8"/>
        <w:left w:val="single" w:sz="6" w:space="0" w:color="F3EED8"/>
        <w:bottom w:val="single" w:sz="6" w:space="0" w:color="F3EED8"/>
        <w:right w:val="single" w:sz="6" w:space="0" w:color="F3EED8"/>
      </w:pBdr>
      <w:shd w:val="clear" w:color="auto" w:fill="FEF9E6"/>
      <w:jc w:val="left"/>
    </w:pPr>
    <w:rPr>
      <w:rFonts w:ascii="宋体" w:hAnsi="宋体" w:cs="宋体"/>
      <w:kern w:val="0"/>
      <w:sz w:val="24"/>
    </w:rPr>
  </w:style>
  <w:style w:type="paragraph" w:customStyle="1" w:styleId="zwgkbotton">
    <w:name w:val="zwgk_botton"/>
    <w:basedOn w:val="Normal"/>
    <w:uiPriority w:val="99"/>
    <w:rsid w:val="0077317F"/>
    <w:pPr>
      <w:widowControl/>
      <w:shd w:val="clear" w:color="auto" w:fill="E22929"/>
      <w:spacing w:line="870" w:lineRule="atLeast"/>
      <w:ind w:hanging="450"/>
      <w:jc w:val="left"/>
    </w:pPr>
    <w:rPr>
      <w:rFonts w:ascii="宋体" w:hAnsi="宋体" w:cs="宋体"/>
      <w:kern w:val="0"/>
      <w:sz w:val="24"/>
    </w:rPr>
  </w:style>
  <w:style w:type="paragraph" w:customStyle="1" w:styleId="school">
    <w:name w:val="schoo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ocation">
    <w:name w:val="location"/>
    <w:basedOn w:val="Normal"/>
    <w:uiPriority w:val="99"/>
    <w:rsid w:val="0077317F"/>
    <w:pPr>
      <w:widowControl/>
      <w:pBdr>
        <w:bottom w:val="single" w:sz="6" w:space="0" w:color="EBEBEB"/>
      </w:pBdr>
      <w:ind w:firstLine="225"/>
      <w:jc w:val="left"/>
    </w:pPr>
    <w:rPr>
      <w:rFonts w:ascii="宋体" w:hAnsi="宋体" w:cs="宋体"/>
      <w:kern w:val="0"/>
      <w:sz w:val="24"/>
    </w:rPr>
  </w:style>
  <w:style w:type="paragraph" w:customStyle="1" w:styleId="list-hr">
    <w:name w:val="list-hr"/>
    <w:basedOn w:val="Normal"/>
    <w:uiPriority w:val="99"/>
    <w:rsid w:val="0077317F"/>
    <w:pPr>
      <w:widowControl/>
      <w:pBdr>
        <w:bottom w:val="dashed" w:sz="6" w:space="0" w:color="DDDDDD"/>
      </w:pBdr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Normal"/>
    <w:uiPriority w:val="99"/>
    <w:rsid w:val="0077317F"/>
    <w:pPr>
      <w:widowControl/>
      <w:spacing w:line="11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inationr">
    <w:name w:val="pagination_r"/>
    <w:basedOn w:val="Normal"/>
    <w:uiPriority w:val="99"/>
    <w:rsid w:val="0077317F"/>
    <w:pPr>
      <w:widowControl/>
      <w:ind w:right="1275"/>
      <w:jc w:val="left"/>
    </w:pPr>
    <w:rPr>
      <w:rFonts w:ascii="宋体" w:hAnsi="宋体" w:cs="宋体"/>
      <w:kern w:val="0"/>
      <w:sz w:val="24"/>
    </w:rPr>
  </w:style>
  <w:style w:type="paragraph" w:customStyle="1" w:styleId="gov-foot">
    <w:name w:val="gov-foot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gov-foot-tools">
    <w:name w:val="gov-foot-tools"/>
    <w:basedOn w:val="Normal"/>
    <w:uiPriority w:val="99"/>
    <w:rsid w:val="0077317F"/>
    <w:pPr>
      <w:widowControl/>
      <w:shd w:val="clear" w:color="auto" w:fill="E22929"/>
      <w:spacing w:line="48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dzcright">
    <w:name w:val="ldzc_right"/>
    <w:basedOn w:val="Normal"/>
    <w:uiPriority w:val="99"/>
    <w:rsid w:val="0077317F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textmain">
    <w:name w:val="text_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ly">
    <w:name w:val="text_ly"/>
    <w:basedOn w:val="Normal"/>
    <w:uiPriority w:val="99"/>
    <w:rsid w:val="0077317F"/>
    <w:pPr>
      <w:widowControl/>
      <w:pBdr>
        <w:bottom w:val="single" w:sz="6" w:space="11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txt">
    <w:name w:val="down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custom">
    <w:name w:val="bshare-custom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zwh">
    <w:name w:val="zzw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l">
    <w:name w:val="zzwh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r">
    <w:name w:val="zzwh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">
    <w:name w:val="zzwh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l">
    <w:name w:val="zzwh2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r">
    <w:name w:val="zzwh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title">
    <w:name w:val="zzwh2_title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zzwh2rpic">
    <w:name w:val="zzwh2_r_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3">
    <w:name w:val="line3"/>
    <w:basedOn w:val="Normal"/>
    <w:uiPriority w:val="99"/>
    <w:rsid w:val="0077317F"/>
    <w:pPr>
      <w:widowControl/>
      <w:shd w:val="clear" w:color="auto" w:fill="DC2D2D"/>
      <w:jc w:val="left"/>
    </w:pPr>
    <w:rPr>
      <w:rFonts w:ascii="宋体" w:hAnsi="宋体" w:cs="宋体"/>
      <w:kern w:val="0"/>
      <w:sz w:val="24"/>
    </w:rPr>
  </w:style>
  <w:style w:type="paragraph" w:customStyle="1" w:styleId="panel2">
    <w:name w:val="pane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2r">
    <w:name w:val="panel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">
    <w:name w:val="pane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wid">
    <w:name w:val="panel3_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l">
    <w:name w:val="panel3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r">
    <w:name w:val="panel3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1">
    <w:name w:val="fieldse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wid">
    <w:name w:val="fieldsetwid"/>
    <w:basedOn w:val="Normal"/>
    <w:uiPriority w:val="99"/>
    <w:rsid w:val="0077317F"/>
    <w:pPr>
      <w:widowControl/>
      <w:spacing w:before="150" w:after="150" w:line="54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fieldsetbtn">
    <w:name w:val="fieldsetbtn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promptmain">
    <w:name w:val="prompt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type">
    <w:name w:val="searchtype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newslist">
    <w:name w:val="newslist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newslisttitle">
    <w:name w:val="newslist_title"/>
    <w:basedOn w:val="Normal"/>
    <w:uiPriority w:val="99"/>
    <w:rsid w:val="0077317F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9E9E9"/>
      <w:jc w:val="left"/>
    </w:pPr>
    <w:rPr>
      <w:rFonts w:ascii="宋体" w:hAnsi="宋体" w:cs="宋体"/>
      <w:kern w:val="0"/>
      <w:sz w:val="24"/>
    </w:rPr>
  </w:style>
  <w:style w:type="paragraph" w:customStyle="1" w:styleId="dwposition">
    <w:name w:val="dw_position"/>
    <w:basedOn w:val="Normal"/>
    <w:uiPriority w:val="99"/>
    <w:rsid w:val="0077317F"/>
    <w:pPr>
      <w:widowControl/>
      <w:spacing w:line="600" w:lineRule="atLeast"/>
      <w:jc w:val="right"/>
    </w:pPr>
    <w:rPr>
      <w:rFonts w:ascii="宋体" w:hAnsi="宋体" w:cs="宋体"/>
      <w:b/>
      <w:bCs/>
      <w:color w:val="E22929"/>
      <w:kern w:val="0"/>
      <w:sz w:val="24"/>
    </w:rPr>
  </w:style>
  <w:style w:type="paragraph" w:customStyle="1" w:styleId="mainbox">
    <w:name w:val="mainbox"/>
    <w:basedOn w:val="Normal"/>
    <w:uiPriority w:val="99"/>
    <w:rsid w:val="0077317F"/>
    <w:pPr>
      <w:widowControl/>
      <w:spacing w:line="48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bsfwsearch">
    <w:name w:val="bsfw_sear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Normal"/>
    <w:uiPriority w:val="99"/>
    <w:rsid w:val="0077317F"/>
    <w:pPr>
      <w:widowControl/>
      <w:ind w:left="-15"/>
      <w:jc w:val="center"/>
    </w:pPr>
    <w:rPr>
      <w:rFonts w:ascii="宋体" w:hAnsi="宋体" w:cs="宋体"/>
      <w:kern w:val="0"/>
      <w:szCs w:val="21"/>
    </w:rPr>
  </w:style>
  <w:style w:type="paragraph" w:customStyle="1" w:styleId="number">
    <w:name w:val="number"/>
    <w:basedOn w:val="Normal"/>
    <w:uiPriority w:val="99"/>
    <w:rsid w:val="0077317F"/>
    <w:pPr>
      <w:widowControl/>
      <w:shd w:val="clear" w:color="auto" w:fill="E0E0E0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govweixinshare">
    <w:name w:val="gov_weixin_share"/>
    <w:basedOn w:val="Normal"/>
    <w:uiPriority w:val="99"/>
    <w:rsid w:val="0077317F"/>
    <w:pPr>
      <w:widowControl/>
      <w:ind w:left="90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qhnews">
    <w:name w:val="qh_new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ggw">
    <w:name w:val="fggw"/>
    <w:basedOn w:val="Normal"/>
    <w:uiPriority w:val="99"/>
    <w:rsid w:val="0077317F"/>
    <w:pPr>
      <w:widowControl/>
      <w:jc w:val="left"/>
    </w:pPr>
    <w:rPr>
      <w:rFonts w:ascii="仿宋" w:eastAsia="仿宋" w:hAnsi="仿宋" w:cs="宋体"/>
      <w:kern w:val="0"/>
      <w:sz w:val="30"/>
      <w:szCs w:val="30"/>
    </w:rPr>
  </w:style>
  <w:style w:type="paragraph" w:customStyle="1" w:styleId="list-newscontnet">
    <w:name w:val="list-newscontnet"/>
    <w:basedOn w:val="Normal"/>
    <w:uiPriority w:val="99"/>
    <w:rsid w:val="0077317F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searchtop">
    <w:name w:val="search_top"/>
    <w:basedOn w:val="Normal"/>
    <w:uiPriority w:val="99"/>
    <w:rsid w:val="0077317F"/>
    <w:pPr>
      <w:widowControl/>
      <w:shd w:val="clear" w:color="auto" w:fill="F1F1F1"/>
      <w:jc w:val="left"/>
    </w:pPr>
    <w:rPr>
      <w:rFonts w:ascii="宋体" w:hAnsi="宋体" w:cs="宋体"/>
      <w:kern w:val="0"/>
      <w:sz w:val="24"/>
    </w:rPr>
  </w:style>
  <w:style w:type="paragraph" w:customStyle="1" w:styleId="jssearchform">
    <w:name w:val="js_searchform"/>
    <w:basedOn w:val="Normal"/>
    <w:uiPriority w:val="99"/>
    <w:rsid w:val="0077317F"/>
    <w:pPr>
      <w:widowControl/>
      <w:ind w:left="4800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twitter-typeahead">
    <w:name w:val="twitter-typeahea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ypeahead">
    <w:name w:val="typeahead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tt-hint">
    <w:name w:val="tt-hint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color w:val="999999"/>
      <w:kern w:val="0"/>
      <w:sz w:val="30"/>
      <w:szCs w:val="30"/>
    </w:rPr>
  </w:style>
  <w:style w:type="paragraph" w:customStyle="1" w:styleId="tt-dropdown-menu">
    <w:name w:val="tt-dropdown-menu"/>
    <w:basedOn w:val="Normal"/>
    <w:uiPriority w:val="99"/>
    <w:rsid w:val="0077317F"/>
    <w:pPr>
      <w:widowControl/>
      <w:spacing w:before="180"/>
      <w:jc w:val="left"/>
    </w:pPr>
    <w:rPr>
      <w:rFonts w:ascii="宋体" w:hAnsi="宋体" w:cs="宋体"/>
      <w:kern w:val="0"/>
      <w:szCs w:val="21"/>
    </w:rPr>
  </w:style>
  <w:style w:type="paragraph" w:customStyle="1" w:styleId="tt-suggestion">
    <w:name w:val="tt-suggestion"/>
    <w:basedOn w:val="Normal"/>
    <w:uiPriority w:val="99"/>
    <w:rsid w:val="0077317F"/>
    <w:pPr>
      <w:widowControl/>
      <w:spacing w:line="27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t-suggestions">
    <w:name w:val="tt-suggestions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tt-but">
    <w:name w:val="tt-but"/>
    <w:basedOn w:val="Normal"/>
    <w:uiPriority w:val="99"/>
    <w:rsid w:val="0077317F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right="6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searchmain">
    <w:name w:val="search_main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header">
    <w:name w:val="list-header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b/>
      <w:bCs/>
      <w:caps/>
      <w:color w:val="EB4B3F"/>
      <w:kern w:val="0"/>
      <w:sz w:val="24"/>
    </w:rPr>
  </w:style>
  <w:style w:type="paragraph" w:customStyle="1" w:styleId="list-group">
    <w:name w:val="list-group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earch-center">
    <w:name w:val="search-center"/>
    <w:basedOn w:val="Normal"/>
    <w:uiPriority w:val="99"/>
    <w:rsid w:val="0077317F"/>
    <w:pPr>
      <w:widowControl/>
      <w:ind w:left="-3150"/>
      <w:jc w:val="left"/>
    </w:pPr>
    <w:rPr>
      <w:rFonts w:ascii="宋体" w:hAnsi="宋体" w:cs="宋体"/>
      <w:kern w:val="0"/>
      <w:sz w:val="24"/>
    </w:rPr>
  </w:style>
  <w:style w:type="paragraph" w:customStyle="1" w:styleId="nicescroll">
    <w:name w:val="nice_scroll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sfwsearchtitle">
    <w:name w:val="bsfw_search_title"/>
    <w:basedOn w:val="Normal"/>
    <w:uiPriority w:val="99"/>
    <w:rsid w:val="0077317F"/>
    <w:pPr>
      <w:widowControl/>
      <w:pBdr>
        <w:bottom w:val="single" w:sz="12" w:space="0" w:color="E24033"/>
      </w:pBdr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ordlen">
    <w:name w:val="wordlen"/>
    <w:basedOn w:val="Normal"/>
    <w:uiPriority w:val="99"/>
    <w:rsid w:val="0077317F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tsohu">
    <w:name w:val="bds_t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fh">
    <w:name w:val="bds_tfh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baidu">
    <w:name w:val="bds_baid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q">
    <w:name w:val="bds_qq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n">
    <w:name w:val="bds_msn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ohu">
    <w:name w:val="bds_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y">
    <w:name w:val="bds_qy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leho">
    <w:name w:val="bds_leho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ifeng">
    <w:name w:val="bds_ifen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ff">
    <w:name w:val="bds_ff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uita">
    <w:name w:val="bds_tuita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">
    <w:name w:val="bds_ms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deli">
    <w:name w:val="bds_deli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51">
    <w:name w:val="bds_s5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163">
    <w:name w:val="bds_t16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hare189">
    <w:name w:val="bds_share18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xg">
    <w:name w:val="bds_x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139">
    <w:name w:val="bds_s13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orm-input">
    <w:name w:val="form-inpu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li">
    <w:name w:val="nli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">
    <w:name w:val="txt-b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">
    <w:name w:val="prev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">
    <w:name w:val="ne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">
    <w:name w:val="prev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stop">
    <w:name w:val="next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hbox">
    <w:name w:val="ohbox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key">
    <w:name w:val="input_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o">
    <w:name w:val="go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title">
    <w:name w:val="zzwh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stitle">
    <w:name w:val="is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ic">
    <w:name w:val="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">
    <w:name w:val="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1">
    <w:name w:val="button_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1a">
    <w:name w:val="input_1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ight">
    <w:name w:val="righ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">
    <w:name w:val="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-on">
    <w:name w:val="tabbt2-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">
    <w:name w:val="tabb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">
    <w:name w:val="proces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bt">
    <w:name w:val="closeb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pimg">
    <w:name w:val="sp_im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r">
    <w:name w:val="h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language">
    <w:name w:val="repo-langu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name">
    <w:name w:val="repo-nam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description">
    <w:name w:val="repo-descri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">
    <w:name w:val="search-lef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">
    <w:name w:val="bds_mor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count">
    <w:name w:val="bds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buttonimage">
    <w:name w:val="bds_button_im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harebuttoncount">
    <w:name w:val="bdshare_button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dy">
    <w:name w:val="lid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bor">
    <w:name w:val="libo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">
    <w:name w:val="list-group-item-headi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">
    <w:name w:val="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mfw">
    <w:name w:val="bmfw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lectboxit-container">
    <w:name w:val="selectboxit-contain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esult">
    <w:name w:val="no_resul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p">
    <w:name w:val="search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">
    <w:name w:val="xwd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">
    <w:name w:val="zwgk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">
    <w:name w:val="ws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">
    <w:name w:val="gz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color7">
    <w:name w:val="back_color7"/>
    <w:basedOn w:val="Normal"/>
    <w:uiPriority w:val="99"/>
    <w:rsid w:val="0077317F"/>
    <w:pPr>
      <w:widowControl/>
      <w:shd w:val="clear" w:color="auto" w:fill="2D96D8"/>
      <w:jc w:val="left"/>
    </w:pPr>
    <w:rPr>
      <w:rFonts w:ascii="宋体" w:hAnsi="宋体" w:cs="宋体"/>
      <w:kern w:val="0"/>
      <w:sz w:val="24"/>
    </w:rPr>
  </w:style>
  <w:style w:type="paragraph" w:customStyle="1" w:styleId="nli1">
    <w:name w:val="nli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1">
    <w:name w:val="xwdt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zwgk1">
    <w:name w:val="zwgk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wsbs1">
    <w:name w:val="wsbs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gzhd1">
    <w:name w:val="gzhd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xwdt2">
    <w:name w:val="xwd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2">
    <w:name w:val="zwgk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2">
    <w:name w:val="wsbs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2">
    <w:name w:val="gz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1">
    <w:name w:val="txt-bg1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1">
    <w:name w:val="txt1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b/>
      <w:bCs/>
      <w:color w:val="C24931"/>
      <w:kern w:val="0"/>
      <w:sz w:val="24"/>
    </w:rPr>
  </w:style>
  <w:style w:type="paragraph" w:customStyle="1" w:styleId="hd1">
    <w:name w:val="h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9">
    <w:name w:val="title9"/>
    <w:basedOn w:val="Normal"/>
    <w:uiPriority w:val="99"/>
    <w:rsid w:val="0077317F"/>
    <w:pPr>
      <w:widowControl/>
      <w:shd w:val="clear" w:color="auto" w:fill="E9E9E9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rev1">
    <w:name w:val="prev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1">
    <w:name w:val="nex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1">
    <w:name w:val="prev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stop1">
    <w:name w:val="next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hd2">
    <w:name w:val="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Normal"/>
    <w:uiPriority w:val="99"/>
    <w:rsid w:val="0077317F"/>
    <w:pPr>
      <w:widowControl/>
      <w:pBdr>
        <w:bottom w:val="single" w:sz="12" w:space="0" w:color="2D96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Normal"/>
    <w:uiPriority w:val="99"/>
    <w:rsid w:val="0077317F"/>
    <w:pPr>
      <w:widowControl/>
      <w:pBdr>
        <w:bottom w:val="single" w:sz="6" w:space="0" w:color="D7D7D7"/>
      </w:pBdr>
      <w:shd w:val="clear" w:color="auto" w:fill="F5F5F5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ate1">
    <w:name w:val="date1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date2">
    <w:name w:val="date2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hd5">
    <w:name w:val="hd5"/>
    <w:basedOn w:val="Normal"/>
    <w:uiPriority w:val="99"/>
    <w:rsid w:val="0077317F"/>
    <w:pPr>
      <w:widowControl/>
      <w:shd w:val="clear" w:color="auto" w:fill="ECECEC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d2">
    <w:name w:val="b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2">
    <w:name w:val="prev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2">
    <w:name w:val="nex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1">
    <w:name w:val="scrollwra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3">
    <w:name w:val="date3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4">
    <w:name w:val="date4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5">
    <w:name w:val="date5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6">
    <w:name w:val="date6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7">
    <w:name w:val="date7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8">
    <w:name w:val="date8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hd6">
    <w:name w:val="hd6"/>
    <w:basedOn w:val="Normal"/>
    <w:uiPriority w:val="99"/>
    <w:rsid w:val="0077317F"/>
    <w:pPr>
      <w:widowControl/>
      <w:shd w:val="clear" w:color="auto" w:fill="EAEAEA"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2">
    <w:name w:val="txt-bg2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-bg3">
    <w:name w:val="txt-bg3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2">
    <w:name w:val="txt2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rev3">
    <w:name w:val="prev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3">
    <w:name w:val="next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prev4">
    <w:name w:val="prev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4">
    <w:name w:val="next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2">
    <w:name w:val="scrollwrap2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scrollwrap3">
    <w:name w:val="scrollwrap3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hbox1">
    <w:name w:val="ohbox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1">
    <w:name w:val="list1"/>
    <w:basedOn w:val="Normal"/>
    <w:uiPriority w:val="99"/>
    <w:rsid w:val="0077317F"/>
    <w:pPr>
      <w:widowControl/>
      <w:ind w:left="5400"/>
      <w:jc w:val="left"/>
    </w:pPr>
    <w:rPr>
      <w:rFonts w:ascii="宋体" w:hAnsi="宋体" w:cs="宋体"/>
      <w:kern w:val="0"/>
      <w:sz w:val="24"/>
    </w:rPr>
  </w:style>
  <w:style w:type="paragraph" w:customStyle="1" w:styleId="prev5">
    <w:name w:val="prev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5">
    <w:name w:val="next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4">
    <w:name w:val="scrollwrap4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hd7">
    <w:name w:val="hd7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4">
    <w:name w:val="txt-bg4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4">
    <w:name w:val="txt4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0">
    <w:name w:val="title10"/>
    <w:basedOn w:val="Normal"/>
    <w:uiPriority w:val="99"/>
    <w:rsid w:val="0077317F"/>
    <w:pPr>
      <w:widowControl/>
      <w:shd w:val="clear" w:color="auto" w:fill="E01010"/>
      <w:spacing w:line="630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itle11">
    <w:name w:val="title11"/>
    <w:basedOn w:val="Normal"/>
    <w:uiPriority w:val="99"/>
    <w:rsid w:val="0077317F"/>
    <w:pPr>
      <w:widowControl/>
      <w:pBdr>
        <w:bottom w:val="single" w:sz="6" w:space="0" w:color="CDB99E"/>
      </w:pBdr>
      <w:shd w:val="clear" w:color="auto" w:fill="F8F8F8"/>
      <w:spacing w:after="180" w:line="540" w:lineRule="atLeast"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hd8">
    <w:name w:val="hd8"/>
    <w:basedOn w:val="Normal"/>
    <w:uiPriority w:val="99"/>
    <w:rsid w:val="0077317F"/>
    <w:pPr>
      <w:widowControl/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key1">
    <w:name w:val="input_key1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  <w:right w:val="single" w:sz="6" w:space="0" w:color="E5E1E1"/>
      </w:pBdr>
      <w:spacing w:line="3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hd11">
    <w:name w:val="hd11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Normal"/>
    <w:uiPriority w:val="99"/>
    <w:rsid w:val="0077317F"/>
    <w:pPr>
      <w:widowControl/>
      <w:pBdr>
        <w:top w:val="single" w:sz="6" w:space="0" w:color="E8E8E8"/>
        <w:left w:val="single" w:sz="18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go1">
    <w:name w:val="go1"/>
    <w:basedOn w:val="Normal"/>
    <w:uiPriority w:val="99"/>
    <w:rsid w:val="0077317F"/>
    <w:pPr>
      <w:widowControl/>
      <w:shd w:val="clear" w:color="auto" w:fill="DDDDDD"/>
      <w:spacing w:before="330" w:line="495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Normal"/>
    <w:uiPriority w:val="99"/>
    <w:rsid w:val="0077317F"/>
    <w:pPr>
      <w:widowControl/>
      <w:shd w:val="clear" w:color="auto" w:fill="EFEFEF"/>
      <w:spacing w:line="600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itle21">
    <w:name w:val="title21"/>
    <w:basedOn w:val="Normal"/>
    <w:uiPriority w:val="99"/>
    <w:rsid w:val="0077317F"/>
    <w:pPr>
      <w:widowControl/>
      <w:pBdr>
        <w:bottom w:val="single" w:sz="12" w:space="0" w:color="E22829"/>
      </w:pBdr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2">
    <w:name w:val="title2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dy1">
    <w:name w:val="lidy1"/>
    <w:basedOn w:val="Normal"/>
    <w:uiPriority w:val="99"/>
    <w:rsid w:val="0077317F"/>
    <w:pPr>
      <w:widowControl/>
      <w:shd w:val="clear" w:color="auto" w:fill="E22929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bor1">
    <w:name w:val="libor1"/>
    <w:basedOn w:val="Normal"/>
    <w:uiPriority w:val="99"/>
    <w:rsid w:val="0077317F"/>
    <w:pPr>
      <w:widowControl/>
      <w:pBdr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zzwhtitle1">
    <w:name w:val="zzwh_title1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stitle1">
    <w:name w:val="is_title1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2">
    <w:name w:val="is_title2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3">
    <w:name w:val="is_title3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title14">
    <w:name w:val="title14"/>
    <w:basedOn w:val="Normal"/>
    <w:uiPriority w:val="99"/>
    <w:rsid w:val="0077317F"/>
    <w:pPr>
      <w:widowControl/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ic1">
    <w:name w:val="pic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Normal"/>
    <w:uiPriority w:val="99"/>
    <w:rsid w:val="0077317F"/>
    <w:pPr>
      <w:widowControl/>
      <w:shd w:val="clear" w:color="auto" w:fill="DC2D2D"/>
      <w:ind w:left="150"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pic2">
    <w:name w:val="pic2"/>
    <w:basedOn w:val="Normal"/>
    <w:uiPriority w:val="99"/>
    <w:rsid w:val="0077317F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button11">
    <w:name w:val="button_11"/>
    <w:basedOn w:val="Normal"/>
    <w:uiPriority w:val="99"/>
    <w:rsid w:val="0077317F"/>
    <w:pPr>
      <w:widowControl/>
      <w:spacing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1a1">
    <w:name w:val="input_1a1"/>
    <w:basedOn w:val="Normal"/>
    <w:uiPriority w:val="99"/>
    <w:rsid w:val="0077317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right1">
    <w:name w:val="right1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key1">
    <w:name w:val="key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bt2-on1">
    <w:name w:val="tabbt2-on1"/>
    <w:basedOn w:val="Normal"/>
    <w:uiPriority w:val="99"/>
    <w:rsid w:val="0077317F"/>
    <w:pPr>
      <w:widowControl/>
      <w:pBdr>
        <w:top w:val="single" w:sz="12" w:space="0" w:color="E22929"/>
      </w:pBdr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abbt21">
    <w:name w:val="tabbt21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mfw1">
    <w:name w:val="bm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1">
    <w:name w:val="process1"/>
    <w:basedOn w:val="Normal"/>
    <w:uiPriority w:val="99"/>
    <w:rsid w:val="0077317F"/>
    <w:pPr>
      <w:widowControl/>
      <w:shd w:val="clear" w:color="auto" w:fill="EDEDED"/>
      <w:jc w:val="left"/>
    </w:pPr>
    <w:rPr>
      <w:rFonts w:ascii="宋体" w:hAnsi="宋体" w:cs="宋体"/>
      <w:kern w:val="0"/>
      <w:sz w:val="24"/>
    </w:rPr>
  </w:style>
  <w:style w:type="paragraph" w:customStyle="1" w:styleId="inputkey2">
    <w:name w:val="input_key2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</w:pBdr>
      <w:spacing w:line="6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closebt1">
    <w:name w:val="closebt1"/>
    <w:basedOn w:val="Normal"/>
    <w:uiPriority w:val="99"/>
    <w:rsid w:val="0077317F"/>
    <w:pPr>
      <w:widowControl/>
      <w:shd w:val="clear" w:color="auto" w:fill="CCCCCC"/>
      <w:spacing w:before="225" w:line="48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xt5">
    <w:name w:val="txt5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pimg1">
    <w:name w:val="sp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1">
    <w:name w:val="carousel-caption1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jssearchform1">
    <w:name w:val="js_searchform1"/>
    <w:basedOn w:val="Normal"/>
    <w:uiPriority w:val="99"/>
    <w:rsid w:val="0077317F"/>
    <w:pPr>
      <w:widowControl/>
      <w:ind w:left="7125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rm-input1">
    <w:name w:val="form-input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boxit-container1">
    <w:name w:val="selectboxit-container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input2">
    <w:name w:val="form-input2"/>
    <w:basedOn w:val="Normal"/>
    <w:uiPriority w:val="99"/>
    <w:rsid w:val="0077317F"/>
    <w:pPr>
      <w:widowControl/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hr1">
    <w:name w:val="hr1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hr2">
    <w:name w:val="hr2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repo-language1">
    <w:name w:val="repo-language1"/>
    <w:basedOn w:val="Normal"/>
    <w:uiPriority w:val="99"/>
    <w:rsid w:val="0077317F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customStyle="1" w:styleId="repo-name1">
    <w:name w:val="repo-name1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repo-description1">
    <w:name w:val="repo-description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1">
    <w:name w:val="search-left1"/>
    <w:basedOn w:val="Normal"/>
    <w:uiPriority w:val="99"/>
    <w:rsid w:val="0077317F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Normal"/>
    <w:uiPriority w:val="99"/>
    <w:rsid w:val="0077317F"/>
    <w:pPr>
      <w:widowControl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noresult1">
    <w:name w:val="no_result1"/>
    <w:basedOn w:val="Normal"/>
    <w:uiPriority w:val="99"/>
    <w:rsid w:val="0077317F"/>
    <w:pPr>
      <w:widowControl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searchp1">
    <w:name w:val="search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2">
    <w:name w:val="active2"/>
    <w:basedOn w:val="Normal"/>
    <w:uiPriority w:val="99"/>
    <w:rsid w:val="0077317F"/>
    <w:pPr>
      <w:widowControl/>
      <w:shd w:val="clear" w:color="auto" w:fill="E24033"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1">
    <w:name w:val="list-group-item-heading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page1">
    <w:name w:val="page1"/>
    <w:basedOn w:val="Normal"/>
    <w:uiPriority w:val="99"/>
    <w:rsid w:val="0077317F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hAnsi="宋体" w:cs="宋体"/>
      <w:color w:val="868585"/>
      <w:kern w:val="0"/>
      <w:sz w:val="24"/>
    </w:rPr>
  </w:style>
  <w:style w:type="paragraph" w:customStyle="1" w:styleId="w10001">
    <w:name w:val="w10001"/>
    <w:basedOn w:val="Normal"/>
    <w:uiPriority w:val="99"/>
    <w:rsid w:val="0077317F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Normal"/>
    <w:uiPriority w:val="99"/>
    <w:rsid w:val="0077317F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Normal"/>
    <w:uiPriority w:val="99"/>
    <w:rsid w:val="0077317F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Normal"/>
    <w:uiPriority w:val="99"/>
    <w:rsid w:val="0077317F"/>
    <w:pPr>
      <w:widowControl/>
      <w:spacing w:before="1350"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tle15">
    <w:name w:val="title15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1">
    <w:name w:val="bds_more1"/>
    <w:basedOn w:val="Normal"/>
    <w:uiPriority w:val="99"/>
    <w:rsid w:val="0077317F"/>
    <w:pPr>
      <w:widowControl/>
      <w:spacing w:before="90" w:after="90" w:line="240" w:lineRule="atLeast"/>
      <w:ind w:right="9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Normal"/>
    <w:uiPriority w:val="99"/>
    <w:rsid w:val="0077317F"/>
    <w:pPr>
      <w:widowControl/>
      <w:spacing w:before="90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bdsbuttonimage1">
    <w:name w:val="bds_button_image1"/>
    <w:basedOn w:val="Normal"/>
    <w:uiPriority w:val="99"/>
    <w:rsid w:val="0077317F"/>
    <w:pPr>
      <w:widowControl/>
      <w:spacing w:before="90"/>
      <w:ind w:right="90"/>
      <w:jc w:val="left"/>
    </w:pPr>
    <w:rPr>
      <w:rFonts w:ascii="宋体" w:hAnsi="宋体" w:cs="宋体"/>
      <w:kern w:val="0"/>
      <w:sz w:val="24"/>
    </w:rPr>
  </w:style>
  <w:style w:type="paragraph" w:customStyle="1" w:styleId="bdsharebuttoncount1">
    <w:name w:val="bdshare_button_count1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A7722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3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2019年五华县卫生健康系统夏季公开招聘卫生专业技术人员</dc:title>
  <dc:subject/>
  <dc:creator>栐椙</dc:creator>
  <cp:keywords/>
  <dc:description/>
  <cp:lastModifiedBy>AutoBVT</cp:lastModifiedBy>
  <cp:revision>2</cp:revision>
  <dcterms:created xsi:type="dcterms:W3CDTF">2019-07-29T03:01:00Z</dcterms:created>
  <dcterms:modified xsi:type="dcterms:W3CDTF">2019-07-29T03:01:00Z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